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1A" w:rsidRDefault="005A751A" w:rsidP="00B54D7B">
      <w:pPr>
        <w:jc w:val="both"/>
      </w:pPr>
    </w:p>
    <w:p w:rsidR="005A751A" w:rsidRDefault="005A751A" w:rsidP="00B54D7B">
      <w:pPr>
        <w:jc w:val="both"/>
      </w:pPr>
    </w:p>
    <w:p w:rsidR="005A751A" w:rsidRPr="00895EFB" w:rsidRDefault="005A751A" w:rsidP="00895EFB">
      <w:pPr>
        <w:jc w:val="center"/>
        <w:rPr>
          <w:b/>
          <w:sz w:val="44"/>
          <w:szCs w:val="44"/>
        </w:rPr>
      </w:pPr>
      <w:r w:rsidRPr="00895EFB">
        <w:rPr>
          <w:b/>
          <w:sz w:val="44"/>
          <w:szCs w:val="44"/>
        </w:rPr>
        <w:t>Progetto “Corso di sensibilizzazione LIS”</w:t>
      </w:r>
    </w:p>
    <w:p w:rsidR="005A751A" w:rsidRDefault="005A751A" w:rsidP="00B54D7B">
      <w:pPr>
        <w:jc w:val="both"/>
      </w:pPr>
      <w:r>
        <w:t>Questo corso ha l’esplicito scop</w:t>
      </w:r>
      <w:bookmarkStart w:id="0" w:name="_GoBack"/>
      <w:r>
        <w:t>o</w:t>
      </w:r>
      <w:bookmarkEnd w:id="0"/>
      <w:r>
        <w:t xml:space="preserve"> di avvicinare un numero sempre maggiore di persone alla conoscenza della Lingua LIS (lingua dei segni italiana) al fine di favorire l’inclusione sociale di tutte le persone. La lingua dei Segni è un metodo comunicativo, una lingua che può favorire la comunicazione e l'integrazione. Un mezzo che è capace di sfondare le barriere invisibili. Un punto di unione è alla base di qualsiasi rapporto interpersonale. </w:t>
      </w:r>
    </w:p>
    <w:p w:rsidR="005A751A" w:rsidRDefault="005A751A" w:rsidP="00B54D7B">
      <w:pPr>
        <w:jc w:val="both"/>
      </w:pPr>
      <w:r>
        <w:t xml:space="preserve">1. - Finalità Il Corso di sensibilizzazione alla LIS si propone di realizzare un percorso finalizzato alla conoscenza rispetto alle problematiche della vita quotidiana, dei rapporti interpersonali e comunicativi che vive una persona sorda, fornendo ai corsisti gli elementi introduttivi alla Lingua dei Segni Italiana. </w:t>
      </w:r>
    </w:p>
    <w:p w:rsidR="005A751A" w:rsidRDefault="005A751A" w:rsidP="00B54D7B">
      <w:pPr>
        <w:jc w:val="both"/>
      </w:pPr>
      <w:r>
        <w:t xml:space="preserve">2. - Programma didattico Il Programma è suddiviso in due parti: la parte teorica e la parte pratica. Il programma nell'interezza prevedere l'introduzione alla lingua attraverso i cenni storici e la successiva evoluzione, l'educazione del sordo nella storia fino al contemporaneo, l'apprendimento del lessico dei segni di uso quotidiano, base della grammatica della LIS, (frasi affermative, interrogative e negative). Relazioni spaziali, componenti manuali, non manuali e orali, approccio ai comportamenti “culturali”, la dattilologia, il segno nome e canali comunicativi. Gli incontri di formazione pratica saranno invece prevalentemente rivolti all’apprendimento di abilità ricettive ed espressive di base nell’uso della LIS nei seguenti ambiti: − chiedere e dare informazioni − descrivere una persona e un luogo − famiglia − lavoro − emozioni − espressioni temporali − numerazione. Durante il corso si affronteranno tematiche e comportamenti legati alla linguistica in diverse situazioni. Incontro e relazioni in molteplici ambienti, partendo dall'infanzia alla tematica lavorativa, con relativi segni utili. </w:t>
      </w:r>
    </w:p>
    <w:p w:rsidR="005A751A" w:rsidRDefault="005A751A" w:rsidP="00B54D7B">
      <w:pPr>
        <w:jc w:val="both"/>
      </w:pPr>
      <w:r>
        <w:t xml:space="preserve">3. - Requisiti di iscrizione Il Corso è aperto a tutti con età minima di 14 anni ed introduce il Corso LIS di I Livello. </w:t>
      </w:r>
    </w:p>
    <w:p w:rsidR="005A751A" w:rsidRDefault="005A751A" w:rsidP="00B54D7B">
      <w:pPr>
        <w:jc w:val="both"/>
      </w:pPr>
      <w:r>
        <w:t xml:space="preserve">4. - Numero dei posti disponibili Il Corso verrà attivato al raggiungimento del numero minimo di 15 iscritti. Il numero massimo di iscritti è 20. Nel caso in cui le domande pervenute siano superiori al numero di posti disponibili, il coordinatore si riserva di valutare la possibilità di accettare un numero maggiore di partecipanti o di organizzare un secondo gruppo suddividendo gli iscritti secondo le migliori tempistiche di frequentazione. </w:t>
      </w:r>
    </w:p>
    <w:p w:rsidR="005A751A" w:rsidRDefault="005A751A" w:rsidP="00B54D7B">
      <w:pPr>
        <w:jc w:val="both"/>
      </w:pPr>
      <w:r>
        <w:t xml:space="preserve">5. - Durata Il Corso prevedere una durata di 20 ore. Le lezioni si svolgeranno nel mese di ott0bre – novembre  ogni sabato e mercoledì dalle 16:00 alle 18:00. </w:t>
      </w:r>
    </w:p>
    <w:p w:rsidR="005A751A" w:rsidRDefault="005A751A" w:rsidP="00B54D7B">
      <w:pPr>
        <w:jc w:val="both"/>
      </w:pPr>
      <w:r>
        <w:t>6. - Iscrizioni e Contributi: Il contributo  ammonta ad Euro 5€ - (10€ ) per gli iscritti di IPAZIA  e 25€ per i non iscritti, il contributo  dovrà essere versato al momento dell’iscrizione.</w:t>
      </w:r>
    </w:p>
    <w:p w:rsidR="005A751A" w:rsidRDefault="005A751A" w:rsidP="00B54D7B">
      <w:pPr>
        <w:jc w:val="both"/>
      </w:pPr>
    </w:p>
    <w:p w:rsidR="005A751A" w:rsidRDefault="005A751A" w:rsidP="00B54D7B">
      <w:pPr>
        <w:jc w:val="both"/>
      </w:pPr>
    </w:p>
    <w:p w:rsidR="005A751A" w:rsidRDefault="005A751A" w:rsidP="00B54D7B">
      <w:pPr>
        <w:jc w:val="both"/>
      </w:pPr>
    </w:p>
    <w:p w:rsidR="005A751A" w:rsidRDefault="005A751A" w:rsidP="00B54D7B">
      <w:pPr>
        <w:jc w:val="both"/>
      </w:pPr>
    </w:p>
    <w:p w:rsidR="005A751A" w:rsidRPr="00540ADD" w:rsidRDefault="005A751A" w:rsidP="00540ADD">
      <w:pPr>
        <w:ind w:firstLine="708"/>
        <w:jc w:val="center"/>
        <w:rPr>
          <w:b/>
        </w:rPr>
      </w:pPr>
      <w:r w:rsidRPr="00540ADD">
        <w:rPr>
          <w:b/>
        </w:rPr>
        <w:t>DOMANDA DI ISCRIZIONE AL CORSO DI SENSIBILIZZAZIONE LIS</w:t>
      </w:r>
    </w:p>
    <w:p w:rsidR="005A751A" w:rsidRDefault="005A751A" w:rsidP="00540ADD">
      <w:pPr>
        <w:ind w:firstLine="708"/>
        <w:jc w:val="center"/>
      </w:pPr>
    </w:p>
    <w:p w:rsidR="005A751A" w:rsidRDefault="005A751A" w:rsidP="00540ADD">
      <w:pPr>
        <w:spacing w:line="360" w:lineRule="auto"/>
        <w:jc w:val="both"/>
      </w:pPr>
      <w:r>
        <w:t xml:space="preserve">Il/la sottoscritto/a Cognome: _____________________________ Nome: _________________________ nato/a a _________________________________ prov_________________ il ____ / ____ / _________ codice fiscale _________________________________________________________________________ residente a ____________________________ cap _________ via _________________________n. ____ tel. ____________________________ cell. ______________ e-mail _____________________________ cell. _____________________ e-mail ________________________ </w:t>
      </w:r>
    </w:p>
    <w:p w:rsidR="005A751A" w:rsidRDefault="005A751A" w:rsidP="00540ADD">
      <w:pPr>
        <w:jc w:val="both"/>
      </w:pPr>
      <w:r>
        <w:t xml:space="preserve">() Sordo                   () Udente            () Parentela con persone sorde grado di parentela ______________ </w:t>
      </w:r>
    </w:p>
    <w:p w:rsidR="005A751A" w:rsidRDefault="005A751A" w:rsidP="00540ADD">
      <w:pPr>
        <w:pStyle w:val="ListParagraph"/>
        <w:numPr>
          <w:ilvl w:val="0"/>
          <w:numId w:val="1"/>
        </w:numPr>
        <w:jc w:val="both"/>
      </w:pPr>
      <w:r>
        <w:t>CHIEDE  di partecipare al Corso di SENSIBILIZZAZIONE LIS organizzato dall’associazione IPAZIA con il Patrocinio del CoReCom di Basilicata</w:t>
      </w:r>
    </w:p>
    <w:p w:rsidR="005A751A" w:rsidRDefault="005A751A" w:rsidP="00540ADD">
      <w:pPr>
        <w:pStyle w:val="ListParagraph"/>
        <w:numPr>
          <w:ilvl w:val="0"/>
          <w:numId w:val="1"/>
        </w:numPr>
        <w:jc w:val="both"/>
      </w:pPr>
      <w:r>
        <w:t>DICHIARA di aver letto accettare per sottoscrizione il Codice etico del corsista dei Corsi di LIS</w:t>
      </w:r>
    </w:p>
    <w:p w:rsidR="005A751A" w:rsidRDefault="005A751A" w:rsidP="00540ADD">
      <w:pPr>
        <w:pStyle w:val="ListParagraph"/>
        <w:numPr>
          <w:ilvl w:val="0"/>
          <w:numId w:val="1"/>
        </w:numPr>
        <w:jc w:val="both"/>
      </w:pPr>
      <w:r>
        <w:t xml:space="preserve"> AUTORIZZA la ripresa di immagini (foto o filmati) ad uso delle verifiche previste. Ne Vieta altresì l’uso in contesti che ne pregiudichino la dignità personale ed il decoro. La posa e l’utilizzo delle immagini sono da considerarsi effettuate in forma gratuita. </w:t>
      </w:r>
    </w:p>
    <w:p w:rsidR="005A751A" w:rsidRDefault="005A751A" w:rsidP="00540ADD">
      <w:pPr>
        <w:ind w:left="360"/>
        <w:jc w:val="both"/>
      </w:pPr>
    </w:p>
    <w:p w:rsidR="005A751A" w:rsidRDefault="005A751A" w:rsidP="00540ADD">
      <w:pPr>
        <w:ind w:left="360"/>
        <w:jc w:val="both"/>
      </w:pPr>
      <w:r>
        <w:t xml:space="preserve">Data: ___________________                                          Firma: _________________________________ </w:t>
      </w:r>
    </w:p>
    <w:p w:rsidR="005A751A" w:rsidRDefault="005A751A" w:rsidP="00540ADD">
      <w:pPr>
        <w:ind w:left="360"/>
        <w:jc w:val="both"/>
      </w:pPr>
    </w:p>
    <w:p w:rsidR="005A751A" w:rsidRDefault="005A751A" w:rsidP="00540ADD">
      <w:pPr>
        <w:ind w:left="360"/>
        <w:jc w:val="both"/>
      </w:pPr>
      <w:r>
        <w:t xml:space="preserve">Si autorizza il trattamento dei dati personali ai sensi del D.lgs. 196/2003. Autocertificazione resa ai sensi del DPR 445/2000. </w:t>
      </w:r>
    </w:p>
    <w:p w:rsidR="005A751A" w:rsidRDefault="005A751A" w:rsidP="00540ADD">
      <w:pPr>
        <w:ind w:left="360"/>
        <w:jc w:val="both"/>
      </w:pPr>
    </w:p>
    <w:p w:rsidR="005A751A" w:rsidRPr="00540ADD" w:rsidRDefault="005A751A" w:rsidP="00540ADD">
      <w:pPr>
        <w:ind w:left="360"/>
        <w:jc w:val="both"/>
      </w:pPr>
      <w:r>
        <w:t>Data: ___________________                                             Firma: _________________________________</w:t>
      </w:r>
    </w:p>
    <w:sectPr w:rsidR="005A751A" w:rsidRPr="00540ADD" w:rsidSect="007A128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51A" w:rsidRDefault="005A751A" w:rsidP="00895EFB">
      <w:pPr>
        <w:spacing w:after="0" w:line="240" w:lineRule="auto"/>
      </w:pPr>
      <w:r>
        <w:separator/>
      </w:r>
    </w:p>
  </w:endnote>
  <w:endnote w:type="continuationSeparator" w:id="0">
    <w:p w:rsidR="005A751A" w:rsidRDefault="005A751A" w:rsidP="0089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51A" w:rsidRDefault="005A751A" w:rsidP="00895EFB">
      <w:pPr>
        <w:spacing w:after="0" w:line="240" w:lineRule="auto"/>
      </w:pPr>
      <w:r>
        <w:separator/>
      </w:r>
    </w:p>
  </w:footnote>
  <w:footnote w:type="continuationSeparator" w:id="0">
    <w:p w:rsidR="005A751A" w:rsidRDefault="005A751A" w:rsidP="0089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1A" w:rsidRDefault="005A751A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s2049" type="#_x0000_t75" style="position:absolute;margin-left:336.85pt;margin-top:-14pt;width:137.65pt;height:68.1pt;z-index:-251656192;visibility:visible">
          <v:imagedata r:id="rId1" o:title=""/>
        </v:shape>
      </w:pict>
    </w:r>
    <w:r>
      <w:rPr>
        <w:noProof/>
        <w:lang w:eastAsia="it-IT"/>
      </w:rPr>
      <w:pict>
        <v:shape id="Immagine 3" o:spid="_x0000_s2050" type="#_x0000_t75" style="position:absolute;margin-left:-3.55pt;margin-top:-22.5pt;width:74.55pt;height:64.4pt;z-index:-251655168;visibility:visible">
          <v:imagedata r:id="rId2" o:title=""/>
        </v:shape>
      </w:pict>
    </w:r>
  </w:p>
  <w:p w:rsidR="005A751A" w:rsidRDefault="005A751A">
    <w:pPr>
      <w:pStyle w:val="Header"/>
    </w:pPr>
  </w:p>
  <w:p w:rsidR="005A751A" w:rsidRDefault="005A751A">
    <w:pPr>
      <w:pStyle w:val="Header"/>
    </w:pPr>
  </w:p>
  <w:p w:rsidR="005A751A" w:rsidRDefault="005A751A">
    <w:pPr>
      <w:pStyle w:val="Header"/>
    </w:pPr>
    <w:r>
      <w:t xml:space="preserve"> Centro anziani </w:t>
    </w:r>
  </w:p>
  <w:p w:rsidR="005A751A" w:rsidRDefault="005A751A">
    <w:pPr>
      <w:pStyle w:val="Header"/>
    </w:pPr>
    <w:r>
      <w:t>Tonino Lopergolo                                                                                                                    Gratuito Patrocinio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24F6"/>
    <w:multiLevelType w:val="hybridMultilevel"/>
    <w:tmpl w:val="79F67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D7B"/>
    <w:rsid w:val="001D3D96"/>
    <w:rsid w:val="00500496"/>
    <w:rsid w:val="00540ADD"/>
    <w:rsid w:val="005A751A"/>
    <w:rsid w:val="0072596C"/>
    <w:rsid w:val="007A1285"/>
    <w:rsid w:val="00895EFB"/>
    <w:rsid w:val="00A2238E"/>
    <w:rsid w:val="00B54D7B"/>
    <w:rsid w:val="00DF4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5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4D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5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5E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5E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5EFB"/>
    <w:rPr>
      <w:rFonts w:cs="Times New Roman"/>
    </w:rPr>
  </w:style>
  <w:style w:type="paragraph" w:styleId="ListParagraph">
    <w:name w:val="List Paragraph"/>
    <w:basedOn w:val="Normal"/>
    <w:uiPriority w:val="99"/>
    <w:qFormat/>
    <w:rsid w:val="00895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654</Words>
  <Characters>3730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“Corso di sensibilizzazione LIS”</dc:title>
  <dc:subject/>
  <dc:creator>Utente-01</dc:creator>
  <cp:keywords/>
  <dc:description/>
  <cp:lastModifiedBy>Luciana</cp:lastModifiedBy>
  <cp:revision>2</cp:revision>
  <cp:lastPrinted>2017-10-13T09:32:00Z</cp:lastPrinted>
  <dcterms:created xsi:type="dcterms:W3CDTF">2017-10-18T13:34:00Z</dcterms:created>
  <dcterms:modified xsi:type="dcterms:W3CDTF">2017-10-18T13:34:00Z</dcterms:modified>
</cp:coreProperties>
</file>